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5485" w14:textId="77777777" w:rsidR="0050376B" w:rsidRPr="001D60CF" w:rsidRDefault="000D542E" w:rsidP="0050376B">
      <w:pPr>
        <w:autoSpaceDN/>
        <w:jc w:val="right"/>
        <w:textAlignment w:val="auto"/>
        <w:rPr>
          <w:rFonts w:ascii="Marianne" w:hAnsi="Marianne"/>
          <w:b/>
          <w:noProof/>
          <w:sz w:val="28"/>
        </w:rPr>
      </w:pPr>
      <w:r w:rsidRPr="001D60CF">
        <w:rPr>
          <w:rFonts w:ascii="Marianne" w:hAnsi="Marianne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E8CA36" wp14:editId="70A24511">
                <wp:simplePos x="0" y="0"/>
                <wp:positionH relativeFrom="column">
                  <wp:posOffset>474980</wp:posOffset>
                </wp:positionH>
                <wp:positionV relativeFrom="paragraph">
                  <wp:posOffset>-95250</wp:posOffset>
                </wp:positionV>
                <wp:extent cx="3916680" cy="1403985"/>
                <wp:effectExtent l="0" t="0" r="26670" b="171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4353" w14:textId="77777777" w:rsidR="0050376B" w:rsidRPr="0050376B" w:rsidRDefault="0050376B" w:rsidP="0050376B">
                            <w:pPr>
                              <w:pStyle w:val="Titre4"/>
                              <w:tabs>
                                <w:tab w:val="left" w:pos="6825"/>
                              </w:tabs>
                              <w:spacing w:before="0" w:line="360" w:lineRule="auto"/>
                              <w:jc w:val="center"/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376B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Demande de reprise à temps complet</w:t>
                            </w:r>
                          </w:p>
                          <w:p w14:paraId="6AA8A9C1" w14:textId="77777777" w:rsidR="0050376B" w:rsidRPr="0050376B" w:rsidRDefault="0050376B" w:rsidP="00503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0376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Année scolaire 20</w:t>
                            </w:r>
                            <w:r w:rsidR="00EB0B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B1C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5906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- 202</w:t>
                            </w:r>
                            <w:r w:rsidR="006B1C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E8CA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.4pt;margin-top:-7.5pt;width:308.4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" fillcolor="#bfbfbf [2412]" strokecolor="black [3213]">
                <v:textbox style="mso-fit-shape-to-text:t">
                  <w:txbxContent>
                    <w:p w14:paraId="59494353" w14:textId="77777777" w:rsidR="0050376B" w:rsidRPr="0050376B" w:rsidRDefault="0050376B" w:rsidP="0050376B">
                      <w:pPr>
                        <w:pStyle w:val="Titre4"/>
                        <w:tabs>
                          <w:tab w:val="left" w:pos="6825"/>
                        </w:tabs>
                        <w:spacing w:before="0" w:line="360" w:lineRule="auto"/>
                        <w:jc w:val="center"/>
                        <w:rPr>
                          <w:rFonts w:ascii="Arial" w:hAnsi="Arial" w:cs="Arial"/>
                          <w:i w:val="0"/>
                          <w:color w:val="auto"/>
                          <w:sz w:val="28"/>
                          <w:szCs w:val="28"/>
                        </w:rPr>
                      </w:pPr>
                      <w:r w:rsidRPr="0050376B">
                        <w:rPr>
                          <w:rFonts w:ascii="Arial" w:hAnsi="Arial" w:cs="Arial"/>
                          <w:i w:val="0"/>
                          <w:color w:val="auto"/>
                          <w:sz w:val="28"/>
                          <w:szCs w:val="28"/>
                        </w:rPr>
                        <w:t>Demande de reprise à temps complet</w:t>
                      </w:r>
                    </w:p>
                    <w:p w14:paraId="6AA8A9C1" w14:textId="77777777" w:rsidR="0050376B" w:rsidRPr="0050376B" w:rsidRDefault="0050376B" w:rsidP="0050376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0376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Année scolaire 20</w:t>
                      </w:r>
                      <w:r w:rsidR="00EB0B5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6B1C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="005906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- 202</w:t>
                      </w:r>
                      <w:r w:rsidR="006B1C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40003">
        <w:rPr>
          <w:rFonts w:ascii="Marianne" w:hAnsi="Marianne"/>
          <w:b/>
          <w:sz w:val="28"/>
        </w:rPr>
        <w:t>PRHA</w:t>
      </w:r>
      <w:r w:rsidR="005F6B48">
        <w:rPr>
          <w:rFonts w:ascii="Marianne" w:hAnsi="Marianne"/>
          <w:b/>
          <w:sz w:val="28"/>
        </w:rPr>
        <w:t>G</w:t>
      </w:r>
    </w:p>
    <w:p w14:paraId="658263D5" w14:textId="77777777" w:rsidR="001D11C2" w:rsidRPr="001D60CF" w:rsidRDefault="0050376B" w:rsidP="00C755E3">
      <w:pPr>
        <w:autoSpaceDN/>
        <w:spacing w:before="2040"/>
        <w:textAlignment w:val="auto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09A02" wp14:editId="756109E0">
                <wp:simplePos x="0" y="0"/>
                <wp:positionH relativeFrom="column">
                  <wp:posOffset>-5080</wp:posOffset>
                </wp:positionH>
                <wp:positionV relativeFrom="paragraph">
                  <wp:posOffset>500380</wp:posOffset>
                </wp:positionV>
                <wp:extent cx="5105400" cy="1403985"/>
                <wp:effectExtent l="0" t="0" r="19050" b="1016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F84" w14:textId="77777777" w:rsidR="0050376B" w:rsidRPr="00C41685" w:rsidRDefault="0050376B" w:rsidP="00503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À</w:t>
                            </w:r>
                            <w:r w:rsidRPr="004657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établir et à adresser à la DSDEN53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service </w:t>
                            </w:r>
                            <w:r w:rsidR="00646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PRHAG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09A02" id="_x0000_s1027" type="#_x0000_t202" style="position:absolute;margin-left:-.4pt;margin-top:39.4pt;width:40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" fillcolor="#bfbfbf [2412]" strokecolor="black [3213]">
                <v:textbox style="mso-fit-shape-to-text:t">
                  <w:txbxContent>
                    <w:p w14:paraId="0CC6DF84" w14:textId="77777777" w:rsidR="0050376B" w:rsidRPr="00C41685" w:rsidRDefault="0050376B" w:rsidP="0050376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À</w:t>
                      </w:r>
                      <w:r w:rsidRPr="004657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établir et à adresser à la DSDEN53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service </w:t>
                      </w:r>
                      <w:r w:rsidR="00646FD0">
                        <w:rPr>
                          <w:rFonts w:ascii="Arial" w:hAnsi="Arial" w:cs="Arial"/>
                          <w:sz w:val="24"/>
                          <w:szCs w:val="24"/>
                        </w:rPr>
                        <w:t>PRHAG</w:t>
                      </w:r>
                    </w:p>
                  </w:txbxContent>
                </v:textbox>
              </v:shape>
            </w:pict>
          </mc:Fallback>
        </mc:AlternateContent>
      </w:r>
      <w:r w:rsidRPr="001D60CF">
        <w:rPr>
          <w:rFonts w:ascii="Marianne" w:hAnsi="Marianne"/>
          <w:sz w:val="24"/>
          <w:szCs w:val="24"/>
        </w:rPr>
        <w:t>J</w:t>
      </w:r>
      <w:r w:rsidR="001D11C2" w:rsidRPr="001D60CF">
        <w:rPr>
          <w:rFonts w:ascii="Marianne" w:hAnsi="Marianne"/>
          <w:sz w:val="24"/>
          <w:szCs w:val="24"/>
        </w:rPr>
        <w:t>e soussigné(e)</w:t>
      </w:r>
    </w:p>
    <w:p w14:paraId="563CC356" w14:textId="77777777" w:rsidR="009A0147" w:rsidRPr="001D60CF" w:rsidRDefault="001D11C2" w:rsidP="007B79CF">
      <w:pPr>
        <w:spacing w:before="120" w:after="120"/>
        <w:ind w:left="709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>Nom</w:t>
      </w:r>
      <w:r w:rsidR="009A0147" w:rsidRPr="001D60CF">
        <w:rPr>
          <w:rFonts w:ascii="Calibri" w:hAnsi="Calibri" w:cs="Calibri"/>
          <w:sz w:val="24"/>
          <w:szCs w:val="24"/>
        </w:rPr>
        <w:t> </w:t>
      </w:r>
      <w:r w:rsidR="009A0147" w:rsidRPr="001D60CF">
        <w:rPr>
          <w:rFonts w:ascii="Marianne" w:hAnsi="Marianne"/>
          <w:sz w:val="24"/>
          <w:szCs w:val="24"/>
        </w:rPr>
        <w:t xml:space="preserve">: </w:t>
      </w:r>
      <w:r w:rsidR="009A0147" w:rsidRPr="001D60CF">
        <w:rPr>
          <w:rFonts w:ascii="Marianne" w:hAnsi="Marianne" w:cs="Marianne"/>
          <w:sz w:val="24"/>
          <w:szCs w:val="24"/>
        </w:rPr>
        <w:t>…………………………………………………………………………</w:t>
      </w:r>
    </w:p>
    <w:p w14:paraId="741E95BA" w14:textId="77777777" w:rsidR="009A0147" w:rsidRPr="001D60CF" w:rsidRDefault="009A0147" w:rsidP="007B79CF">
      <w:pPr>
        <w:spacing w:before="120" w:after="120"/>
        <w:ind w:left="709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>Nom</w:t>
      </w:r>
      <w:r w:rsidR="001D11C2" w:rsidRPr="001D60CF">
        <w:rPr>
          <w:rFonts w:ascii="Marianne" w:hAnsi="Marianne"/>
          <w:sz w:val="24"/>
          <w:szCs w:val="24"/>
        </w:rPr>
        <w:t xml:space="preserve"> de jeune fille</w:t>
      </w:r>
      <w:r w:rsidRPr="001D60CF">
        <w:rPr>
          <w:rFonts w:ascii="Calibri" w:hAnsi="Calibri" w:cs="Calibri"/>
          <w:sz w:val="24"/>
          <w:szCs w:val="24"/>
        </w:rPr>
        <w:t> </w:t>
      </w:r>
      <w:r w:rsidRPr="001D60CF">
        <w:rPr>
          <w:rFonts w:ascii="Marianne" w:hAnsi="Marianne"/>
          <w:sz w:val="24"/>
          <w:szCs w:val="24"/>
        </w:rPr>
        <w:t xml:space="preserve">: </w:t>
      </w:r>
      <w:r w:rsidRPr="001D60CF">
        <w:rPr>
          <w:rFonts w:ascii="Marianne" w:hAnsi="Marianne" w:cs="Marianne"/>
          <w:sz w:val="24"/>
          <w:szCs w:val="24"/>
        </w:rPr>
        <w:t>………………………………………</w:t>
      </w:r>
      <w:r w:rsidR="001D11C2" w:rsidRPr="001D60CF">
        <w:rPr>
          <w:rFonts w:ascii="Marianne" w:hAnsi="Marianne"/>
          <w:sz w:val="24"/>
          <w:szCs w:val="24"/>
        </w:rPr>
        <w:t>…………………</w:t>
      </w:r>
    </w:p>
    <w:p w14:paraId="5462F874" w14:textId="77777777" w:rsidR="001D11C2" w:rsidRPr="001D60CF" w:rsidRDefault="001D11C2" w:rsidP="007B79CF">
      <w:pPr>
        <w:spacing w:before="120" w:after="120"/>
        <w:ind w:left="709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>Prénom</w:t>
      </w:r>
      <w:r w:rsidR="009A0147" w:rsidRPr="001D60CF">
        <w:rPr>
          <w:rFonts w:ascii="Calibri" w:hAnsi="Calibri" w:cs="Calibri"/>
          <w:sz w:val="24"/>
          <w:szCs w:val="24"/>
        </w:rPr>
        <w:t> </w:t>
      </w:r>
      <w:r w:rsidR="007B79CF" w:rsidRPr="001D60CF">
        <w:rPr>
          <w:rFonts w:ascii="Marianne" w:hAnsi="Marianne"/>
          <w:sz w:val="24"/>
          <w:szCs w:val="24"/>
        </w:rPr>
        <w:t>: …</w:t>
      </w:r>
      <w:r w:rsidR="009A0147" w:rsidRPr="001D60CF">
        <w:rPr>
          <w:rFonts w:ascii="Marianne" w:hAnsi="Marianne"/>
          <w:sz w:val="24"/>
          <w:szCs w:val="24"/>
        </w:rPr>
        <w:t>……………………………</w:t>
      </w:r>
      <w:r w:rsidRPr="001D60CF">
        <w:rPr>
          <w:rFonts w:ascii="Marianne" w:hAnsi="Marianne"/>
          <w:sz w:val="24"/>
          <w:szCs w:val="24"/>
        </w:rPr>
        <w:t>……</w:t>
      </w:r>
      <w:r w:rsidR="009A0147" w:rsidRPr="001D60CF">
        <w:rPr>
          <w:rFonts w:ascii="Marianne" w:hAnsi="Marianne"/>
          <w:sz w:val="24"/>
          <w:szCs w:val="24"/>
        </w:rPr>
        <w:t>…………………………</w:t>
      </w:r>
      <w:r w:rsidR="005D07A1" w:rsidRPr="001D60CF">
        <w:rPr>
          <w:rFonts w:ascii="Marianne" w:hAnsi="Marianne"/>
          <w:sz w:val="24"/>
          <w:szCs w:val="24"/>
        </w:rPr>
        <w:t>...…</w:t>
      </w:r>
      <w:r w:rsidR="007B79CF" w:rsidRPr="001D60CF">
        <w:rPr>
          <w:rFonts w:ascii="Marianne" w:hAnsi="Marianne"/>
          <w:sz w:val="24"/>
          <w:szCs w:val="24"/>
        </w:rPr>
        <w:t>.</w:t>
      </w:r>
    </w:p>
    <w:p w14:paraId="73E26BF4" w14:textId="77777777" w:rsidR="007B79CF" w:rsidRPr="001D60CF" w:rsidRDefault="00C755E3" w:rsidP="007B79CF">
      <w:pPr>
        <w:spacing w:before="120" w:after="120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>Établissement</w:t>
      </w:r>
      <w:r w:rsidR="001D11C2" w:rsidRPr="001D60CF">
        <w:rPr>
          <w:rFonts w:ascii="Marianne" w:hAnsi="Marianne"/>
          <w:sz w:val="24"/>
          <w:szCs w:val="24"/>
        </w:rPr>
        <w:t xml:space="preserve"> d’exercice</w:t>
      </w:r>
      <w:r w:rsidR="000A7CE6" w:rsidRPr="001D60CF">
        <w:rPr>
          <w:rFonts w:ascii="Marianne" w:hAnsi="Marianne"/>
          <w:sz w:val="24"/>
          <w:szCs w:val="24"/>
        </w:rPr>
        <w:t xml:space="preserve"> </w:t>
      </w:r>
      <w:r w:rsidR="001D11C2" w:rsidRPr="001D60CF">
        <w:rPr>
          <w:rFonts w:ascii="Marianne" w:hAnsi="Marianne"/>
          <w:sz w:val="24"/>
          <w:szCs w:val="24"/>
        </w:rPr>
        <w:t>:</w:t>
      </w:r>
      <w:r w:rsidR="009A0147" w:rsidRPr="001D60CF">
        <w:rPr>
          <w:rFonts w:ascii="Marianne" w:hAnsi="Marianne"/>
          <w:sz w:val="24"/>
          <w:szCs w:val="24"/>
        </w:rPr>
        <w:t xml:space="preserve"> </w:t>
      </w:r>
    </w:p>
    <w:p w14:paraId="50546C78" w14:textId="77777777" w:rsidR="00C755E3" w:rsidRPr="001D60CF" w:rsidRDefault="007B79CF" w:rsidP="007B79CF">
      <w:pPr>
        <w:spacing w:before="120" w:after="120"/>
        <w:ind w:firstLine="709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>Type d’établissement</w:t>
      </w:r>
      <w:r w:rsidRPr="001D60CF">
        <w:rPr>
          <w:rFonts w:ascii="Calibri" w:hAnsi="Calibri" w:cs="Calibri"/>
          <w:sz w:val="24"/>
          <w:szCs w:val="24"/>
        </w:rPr>
        <w:t> </w:t>
      </w:r>
      <w:r w:rsidRPr="001D60CF">
        <w:rPr>
          <w:rFonts w:ascii="Marianne" w:hAnsi="Marianne"/>
          <w:sz w:val="24"/>
          <w:szCs w:val="24"/>
        </w:rPr>
        <w:t xml:space="preserve">: </w:t>
      </w:r>
    </w:p>
    <w:p w14:paraId="51D2291C" w14:textId="77777777" w:rsidR="00C755E3" w:rsidRPr="001D60CF" w:rsidRDefault="007B79CF" w:rsidP="00C755E3">
      <w:pPr>
        <w:spacing w:before="120" w:after="120"/>
        <w:ind w:left="709" w:firstLine="709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sym w:font="Wingdings" w:char="F071"/>
      </w:r>
      <w:r w:rsidRPr="001D60CF">
        <w:rPr>
          <w:rFonts w:ascii="Marianne" w:hAnsi="Marianne"/>
          <w:sz w:val="24"/>
          <w:szCs w:val="24"/>
        </w:rPr>
        <w:t xml:space="preserve"> </w:t>
      </w:r>
      <w:r w:rsidR="00C755E3" w:rsidRPr="001D60CF">
        <w:rPr>
          <w:rFonts w:ascii="Marianne" w:hAnsi="Marianne"/>
          <w:sz w:val="24"/>
          <w:szCs w:val="24"/>
        </w:rPr>
        <w:t>Maternelle</w:t>
      </w:r>
    </w:p>
    <w:p w14:paraId="067FF822" w14:textId="77777777" w:rsidR="00C755E3" w:rsidRPr="001D60CF" w:rsidRDefault="007B79CF" w:rsidP="00C755E3">
      <w:pPr>
        <w:spacing w:before="120" w:after="120"/>
        <w:ind w:left="709" w:firstLine="709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sym w:font="Wingdings" w:char="F071"/>
      </w:r>
      <w:r w:rsidRPr="001D60CF">
        <w:rPr>
          <w:rFonts w:ascii="Marianne" w:hAnsi="Marianne"/>
          <w:sz w:val="24"/>
          <w:szCs w:val="24"/>
        </w:rPr>
        <w:t xml:space="preserve"> Elémentaire</w:t>
      </w:r>
    </w:p>
    <w:p w14:paraId="765EE579" w14:textId="77777777" w:rsidR="001D11C2" w:rsidRPr="001D60CF" w:rsidRDefault="007B79CF" w:rsidP="00C755E3">
      <w:pPr>
        <w:spacing w:before="120" w:after="120"/>
        <w:ind w:left="709" w:firstLine="709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sym w:font="Wingdings" w:char="F071"/>
      </w:r>
      <w:r w:rsidRPr="001D60CF">
        <w:rPr>
          <w:rFonts w:ascii="Marianne" w:hAnsi="Marianne"/>
          <w:sz w:val="24"/>
          <w:szCs w:val="24"/>
        </w:rPr>
        <w:t xml:space="preserve"> </w:t>
      </w:r>
      <w:r w:rsidR="00286FF1" w:rsidRPr="001D60CF">
        <w:rPr>
          <w:rFonts w:ascii="Marianne" w:hAnsi="Marianne"/>
          <w:sz w:val="24"/>
          <w:szCs w:val="24"/>
        </w:rPr>
        <w:t>Primaire</w:t>
      </w:r>
    </w:p>
    <w:p w14:paraId="31964AD8" w14:textId="77777777" w:rsidR="007B79CF" w:rsidRPr="001D60CF" w:rsidRDefault="007B79CF" w:rsidP="007B79CF">
      <w:pPr>
        <w:spacing w:before="120" w:after="120"/>
        <w:ind w:firstLine="709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>Nom de l’école</w:t>
      </w:r>
      <w:r w:rsidRPr="001D60CF">
        <w:rPr>
          <w:rFonts w:ascii="Calibri" w:hAnsi="Calibri" w:cs="Calibri"/>
          <w:sz w:val="24"/>
          <w:szCs w:val="24"/>
        </w:rPr>
        <w:t> </w:t>
      </w:r>
      <w:r w:rsidRPr="001D60CF">
        <w:rPr>
          <w:rFonts w:ascii="Marianne" w:hAnsi="Marianne"/>
          <w:sz w:val="24"/>
          <w:szCs w:val="24"/>
        </w:rPr>
        <w:t xml:space="preserve">: </w:t>
      </w:r>
      <w:r w:rsidRPr="001D60CF">
        <w:rPr>
          <w:rFonts w:ascii="Marianne" w:hAnsi="Marianne" w:cs="Marianne"/>
          <w:sz w:val="24"/>
          <w:szCs w:val="24"/>
        </w:rPr>
        <w:t>………………………………………………………</w:t>
      </w:r>
      <w:r w:rsidR="005D07A1" w:rsidRPr="001D60CF">
        <w:rPr>
          <w:rFonts w:ascii="Marianne" w:hAnsi="Marianne"/>
          <w:sz w:val="24"/>
          <w:szCs w:val="24"/>
        </w:rPr>
        <w:t>……</w:t>
      </w:r>
      <w:r w:rsidRPr="001D60CF">
        <w:rPr>
          <w:rFonts w:ascii="Marianne" w:hAnsi="Marianne"/>
          <w:sz w:val="24"/>
          <w:szCs w:val="24"/>
        </w:rPr>
        <w:t>.</w:t>
      </w:r>
    </w:p>
    <w:p w14:paraId="6DC20BEB" w14:textId="77777777" w:rsidR="007B79CF" w:rsidRPr="001D60CF" w:rsidRDefault="007B79CF" w:rsidP="007B79CF">
      <w:pPr>
        <w:spacing w:before="120" w:after="120"/>
        <w:ind w:firstLine="709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>Commune</w:t>
      </w:r>
      <w:r w:rsidRPr="001D60CF">
        <w:rPr>
          <w:rFonts w:ascii="Calibri" w:hAnsi="Calibri" w:cs="Calibri"/>
          <w:sz w:val="24"/>
          <w:szCs w:val="24"/>
        </w:rPr>
        <w:t> </w:t>
      </w:r>
      <w:r w:rsidRPr="001D60CF">
        <w:rPr>
          <w:rFonts w:ascii="Marianne" w:hAnsi="Marianne"/>
          <w:sz w:val="24"/>
          <w:szCs w:val="24"/>
        </w:rPr>
        <w:t xml:space="preserve">: </w:t>
      </w:r>
      <w:r w:rsidRPr="001D60CF">
        <w:rPr>
          <w:rFonts w:ascii="Marianne" w:hAnsi="Marianne" w:cs="Marianne"/>
          <w:sz w:val="24"/>
          <w:szCs w:val="24"/>
        </w:rPr>
        <w:t>……………………………………………………………</w:t>
      </w:r>
      <w:r w:rsidR="005D07A1" w:rsidRPr="001D60CF">
        <w:rPr>
          <w:rFonts w:ascii="Marianne" w:hAnsi="Marianne"/>
          <w:sz w:val="24"/>
          <w:szCs w:val="24"/>
        </w:rPr>
        <w:t>……</w:t>
      </w:r>
      <w:r w:rsidRPr="001D60CF">
        <w:rPr>
          <w:rFonts w:ascii="Marianne" w:hAnsi="Marianne"/>
          <w:sz w:val="24"/>
          <w:szCs w:val="24"/>
        </w:rPr>
        <w:t>.</w:t>
      </w:r>
    </w:p>
    <w:p w14:paraId="48503334" w14:textId="731F99D4" w:rsidR="001D11C2" w:rsidRDefault="001D11C2" w:rsidP="007B79CF">
      <w:pPr>
        <w:tabs>
          <w:tab w:val="left" w:pos="2410"/>
          <w:tab w:val="left" w:pos="4820"/>
        </w:tabs>
        <w:spacing w:before="120" w:after="120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>Affectation actuelle</w:t>
      </w:r>
      <w:r w:rsidRPr="001D60CF">
        <w:rPr>
          <w:rFonts w:ascii="Calibri" w:hAnsi="Calibri" w:cs="Calibri"/>
          <w:sz w:val="24"/>
          <w:szCs w:val="24"/>
        </w:rPr>
        <w:t> </w:t>
      </w:r>
      <w:r w:rsidRPr="001D60CF">
        <w:rPr>
          <w:rFonts w:ascii="Marianne" w:hAnsi="Marianne"/>
          <w:sz w:val="24"/>
          <w:szCs w:val="24"/>
        </w:rPr>
        <w:t>:</w:t>
      </w:r>
      <w:r w:rsidR="00037F1A">
        <w:rPr>
          <w:rFonts w:ascii="Marianne" w:hAnsi="Marianne"/>
          <w:sz w:val="24"/>
          <w:szCs w:val="24"/>
        </w:rPr>
        <w:t xml:space="preserve"> </w:t>
      </w:r>
      <w:r w:rsidRPr="001D60CF">
        <w:rPr>
          <w:rFonts w:ascii="Marianne" w:hAnsi="Marianne"/>
          <w:sz w:val="24"/>
          <w:szCs w:val="24"/>
        </w:rPr>
        <w:sym w:font="Wingdings" w:char="F071"/>
      </w:r>
      <w:r w:rsidRPr="001D60CF">
        <w:rPr>
          <w:rFonts w:ascii="Marianne" w:hAnsi="Marianne"/>
          <w:sz w:val="24"/>
          <w:szCs w:val="24"/>
        </w:rPr>
        <w:t xml:space="preserve"> </w:t>
      </w:r>
      <w:r w:rsidR="009A0147" w:rsidRPr="001D60CF">
        <w:rPr>
          <w:rFonts w:ascii="Marianne" w:hAnsi="Marianne"/>
          <w:sz w:val="24"/>
          <w:szCs w:val="24"/>
        </w:rPr>
        <w:t xml:space="preserve">Titre </w:t>
      </w:r>
      <w:r w:rsidRPr="001D60CF">
        <w:rPr>
          <w:rFonts w:ascii="Marianne" w:hAnsi="Marianne"/>
          <w:sz w:val="24"/>
          <w:szCs w:val="24"/>
        </w:rPr>
        <w:t xml:space="preserve">définitif </w:t>
      </w:r>
      <w:r w:rsidRPr="001D60CF">
        <w:rPr>
          <w:rFonts w:ascii="Marianne" w:hAnsi="Marianne"/>
          <w:sz w:val="24"/>
          <w:szCs w:val="24"/>
        </w:rPr>
        <w:tab/>
      </w:r>
      <w:r w:rsidRPr="001D60CF">
        <w:rPr>
          <w:rFonts w:ascii="Marianne" w:hAnsi="Marianne"/>
          <w:sz w:val="24"/>
          <w:szCs w:val="24"/>
        </w:rPr>
        <w:tab/>
      </w:r>
      <w:r w:rsidRPr="001D60CF">
        <w:rPr>
          <w:rFonts w:ascii="Marianne" w:hAnsi="Marianne"/>
          <w:sz w:val="24"/>
          <w:szCs w:val="24"/>
        </w:rPr>
        <w:sym w:font="Wingdings" w:char="F071"/>
      </w:r>
      <w:r w:rsidR="009A0147" w:rsidRPr="001D60CF">
        <w:rPr>
          <w:rFonts w:ascii="Marianne" w:hAnsi="Marianne"/>
          <w:sz w:val="24"/>
          <w:szCs w:val="24"/>
        </w:rPr>
        <w:t xml:space="preserve"> Titre p</w:t>
      </w:r>
      <w:r w:rsidRPr="001D60CF">
        <w:rPr>
          <w:rFonts w:ascii="Marianne" w:hAnsi="Marianne"/>
          <w:sz w:val="24"/>
          <w:szCs w:val="24"/>
        </w:rPr>
        <w:t>rovisoire</w:t>
      </w:r>
    </w:p>
    <w:p w14:paraId="1E5D6097" w14:textId="77777777" w:rsidR="00037F1A" w:rsidRPr="001D60CF" w:rsidRDefault="00037F1A" w:rsidP="007B79CF">
      <w:pPr>
        <w:tabs>
          <w:tab w:val="left" w:pos="2410"/>
          <w:tab w:val="left" w:pos="4820"/>
        </w:tabs>
        <w:spacing w:before="120" w:after="120"/>
        <w:jc w:val="both"/>
        <w:rPr>
          <w:rFonts w:ascii="Marianne" w:hAnsi="Marianne"/>
          <w:sz w:val="24"/>
          <w:szCs w:val="24"/>
        </w:rPr>
      </w:pPr>
    </w:p>
    <w:p w14:paraId="47C91D0B" w14:textId="77777777" w:rsidR="001D11C2" w:rsidRPr="001D60CF" w:rsidRDefault="001D11C2" w:rsidP="007B79CF">
      <w:pPr>
        <w:spacing w:before="120" w:after="120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>Exerça</w:t>
      </w:r>
      <w:r w:rsidR="009A0147" w:rsidRPr="001D60CF">
        <w:rPr>
          <w:rFonts w:ascii="Marianne" w:hAnsi="Marianne"/>
          <w:sz w:val="24"/>
          <w:szCs w:val="24"/>
        </w:rPr>
        <w:t>nt précédemment à temps partiel, souhaite réintégrer mes fonctions à temps complet</w:t>
      </w:r>
      <w:r w:rsidR="00C755E3" w:rsidRPr="001D60CF">
        <w:rPr>
          <w:rFonts w:ascii="Calibri" w:hAnsi="Calibri" w:cs="Calibri"/>
          <w:sz w:val="24"/>
          <w:szCs w:val="24"/>
        </w:rPr>
        <w:t> </w:t>
      </w:r>
      <w:r w:rsidR="00C755E3" w:rsidRPr="001D60CF">
        <w:rPr>
          <w:rFonts w:ascii="Marianne" w:hAnsi="Marianne"/>
          <w:sz w:val="24"/>
          <w:szCs w:val="24"/>
        </w:rPr>
        <w:t>:</w:t>
      </w:r>
    </w:p>
    <w:p w14:paraId="096C0FF5" w14:textId="77777777" w:rsidR="001D11C2" w:rsidRPr="001D60CF" w:rsidRDefault="001D11C2" w:rsidP="007B79CF">
      <w:pPr>
        <w:spacing w:before="120" w:after="120"/>
        <w:ind w:left="709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sym w:font="Wingdings" w:char="F071"/>
      </w:r>
      <w:r w:rsidRPr="001D60CF">
        <w:rPr>
          <w:rFonts w:ascii="Marianne" w:hAnsi="Marianne"/>
          <w:sz w:val="24"/>
          <w:szCs w:val="24"/>
        </w:rPr>
        <w:t xml:space="preserve"> </w:t>
      </w:r>
      <w:r w:rsidR="009A0147" w:rsidRPr="001D60CF">
        <w:rPr>
          <w:rFonts w:ascii="Marianne" w:hAnsi="Marianne"/>
          <w:sz w:val="24"/>
          <w:szCs w:val="24"/>
        </w:rPr>
        <w:t>À</w:t>
      </w:r>
      <w:r w:rsidRPr="001D60CF">
        <w:rPr>
          <w:rFonts w:ascii="Marianne" w:hAnsi="Marianne"/>
          <w:sz w:val="24"/>
          <w:szCs w:val="24"/>
        </w:rPr>
        <w:t xml:space="preserve"> compter de la prochaine ren</w:t>
      </w:r>
      <w:r w:rsidR="000E1929" w:rsidRPr="001D60CF">
        <w:rPr>
          <w:rFonts w:ascii="Marianne" w:hAnsi="Marianne"/>
          <w:sz w:val="24"/>
          <w:szCs w:val="24"/>
        </w:rPr>
        <w:t>trée 20</w:t>
      </w:r>
      <w:r w:rsidR="00EB0B5C" w:rsidRPr="001D60CF">
        <w:rPr>
          <w:rFonts w:ascii="Marianne" w:hAnsi="Marianne"/>
          <w:sz w:val="24"/>
          <w:szCs w:val="24"/>
        </w:rPr>
        <w:t>2</w:t>
      </w:r>
      <w:r w:rsidR="006B1CBB">
        <w:rPr>
          <w:rFonts w:ascii="Marianne" w:hAnsi="Marianne"/>
          <w:sz w:val="24"/>
          <w:szCs w:val="24"/>
        </w:rPr>
        <w:t>5</w:t>
      </w:r>
      <w:r w:rsidR="00590677" w:rsidRPr="001D60CF">
        <w:rPr>
          <w:rFonts w:ascii="Marianne" w:hAnsi="Marianne"/>
          <w:sz w:val="24"/>
          <w:szCs w:val="24"/>
        </w:rPr>
        <w:t xml:space="preserve"> - 202</w:t>
      </w:r>
      <w:r w:rsidR="006B1CBB">
        <w:rPr>
          <w:rFonts w:ascii="Marianne" w:hAnsi="Marianne"/>
          <w:sz w:val="24"/>
          <w:szCs w:val="24"/>
        </w:rPr>
        <w:t>6</w:t>
      </w:r>
    </w:p>
    <w:p w14:paraId="11ACDF22" w14:textId="77777777" w:rsidR="009A0147" w:rsidRPr="001D60CF" w:rsidRDefault="001D11C2" w:rsidP="007B79CF">
      <w:pPr>
        <w:spacing w:before="120" w:after="120"/>
        <w:ind w:left="709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sym w:font="Wingdings" w:char="F071"/>
      </w:r>
      <w:r w:rsidRPr="001D60CF">
        <w:rPr>
          <w:rFonts w:ascii="Marianne" w:hAnsi="Marianne"/>
          <w:sz w:val="24"/>
          <w:szCs w:val="24"/>
        </w:rPr>
        <w:t xml:space="preserve"> </w:t>
      </w:r>
      <w:r w:rsidR="009A0147" w:rsidRPr="001D60CF">
        <w:rPr>
          <w:rFonts w:ascii="Marianne" w:hAnsi="Marianne"/>
          <w:sz w:val="24"/>
          <w:szCs w:val="24"/>
        </w:rPr>
        <w:t>À</w:t>
      </w:r>
      <w:r w:rsidRPr="001D60CF">
        <w:rPr>
          <w:rFonts w:ascii="Marianne" w:hAnsi="Marianne"/>
          <w:sz w:val="24"/>
          <w:szCs w:val="24"/>
        </w:rPr>
        <w:t xml:space="preserve"> l’issue de mon temps partiel</w:t>
      </w:r>
      <w:r w:rsidR="009A0147" w:rsidRPr="001D60CF">
        <w:rPr>
          <w:rFonts w:ascii="Marianne" w:hAnsi="Marianne"/>
          <w:sz w:val="24"/>
          <w:szCs w:val="24"/>
        </w:rPr>
        <w:t xml:space="preserve"> de droit (3 ans de mon enfant)</w:t>
      </w:r>
    </w:p>
    <w:p w14:paraId="2FF8C683" w14:textId="77777777" w:rsidR="001D11C2" w:rsidRPr="001D60CF" w:rsidRDefault="001D11C2" w:rsidP="007B79CF">
      <w:pPr>
        <w:spacing w:before="120" w:after="120"/>
        <w:ind w:left="709" w:firstLine="284"/>
        <w:rPr>
          <w:rFonts w:ascii="Marianne" w:hAnsi="Marianne"/>
          <w:sz w:val="24"/>
          <w:szCs w:val="24"/>
        </w:rPr>
      </w:pPr>
      <w:proofErr w:type="gramStart"/>
      <w:r w:rsidRPr="001D60CF">
        <w:rPr>
          <w:rFonts w:ascii="Marianne" w:hAnsi="Marianne"/>
          <w:sz w:val="24"/>
          <w:szCs w:val="24"/>
        </w:rPr>
        <w:t>à</w:t>
      </w:r>
      <w:proofErr w:type="gramEnd"/>
      <w:r w:rsidRPr="001D60CF">
        <w:rPr>
          <w:rFonts w:ascii="Marianne" w:hAnsi="Marianne"/>
          <w:sz w:val="24"/>
          <w:szCs w:val="24"/>
        </w:rPr>
        <w:t xml:space="preserve"> compter du</w:t>
      </w:r>
      <w:r w:rsidR="009A0147" w:rsidRPr="001D60CF">
        <w:rPr>
          <w:rFonts w:ascii="Marianne" w:hAnsi="Marianne"/>
          <w:sz w:val="24"/>
          <w:szCs w:val="24"/>
        </w:rPr>
        <w:t xml:space="preserve"> ___ / ___ / ______</w:t>
      </w:r>
    </w:p>
    <w:p w14:paraId="75E45B0A" w14:textId="77777777" w:rsidR="009A0147" w:rsidRPr="001D60CF" w:rsidRDefault="009A0147" w:rsidP="007B79CF">
      <w:pPr>
        <w:spacing w:before="120" w:after="120"/>
        <w:ind w:left="709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sym w:font="Wingdings" w:char="F071"/>
      </w:r>
      <w:r w:rsidRPr="001D60CF">
        <w:rPr>
          <w:rFonts w:ascii="Marianne" w:hAnsi="Marianne"/>
          <w:sz w:val="24"/>
          <w:szCs w:val="24"/>
        </w:rPr>
        <w:t xml:space="preserve"> À la cessation de mes droits de prestations familiales</w:t>
      </w:r>
    </w:p>
    <w:p w14:paraId="54858B76" w14:textId="77777777" w:rsidR="009A0147" w:rsidRPr="001D60CF" w:rsidRDefault="009A0147" w:rsidP="007B79CF">
      <w:pPr>
        <w:spacing w:before="120" w:after="120"/>
        <w:ind w:left="709" w:firstLine="284"/>
        <w:rPr>
          <w:rFonts w:ascii="Marianne" w:hAnsi="Marianne"/>
          <w:sz w:val="24"/>
          <w:szCs w:val="24"/>
        </w:rPr>
      </w:pPr>
      <w:proofErr w:type="gramStart"/>
      <w:r w:rsidRPr="001D60CF">
        <w:rPr>
          <w:rFonts w:ascii="Marianne" w:hAnsi="Marianne"/>
          <w:sz w:val="24"/>
          <w:szCs w:val="24"/>
        </w:rPr>
        <w:t>à</w:t>
      </w:r>
      <w:proofErr w:type="gramEnd"/>
      <w:r w:rsidRPr="001D60CF">
        <w:rPr>
          <w:rFonts w:ascii="Marianne" w:hAnsi="Marianne"/>
          <w:sz w:val="24"/>
          <w:szCs w:val="24"/>
        </w:rPr>
        <w:t xml:space="preserve"> compter du ___ / ___ / ______</w:t>
      </w:r>
    </w:p>
    <w:p w14:paraId="22441F63" w14:textId="77777777" w:rsidR="009A0147" w:rsidRPr="001D60CF" w:rsidRDefault="009A0147" w:rsidP="00C755E3">
      <w:pPr>
        <w:tabs>
          <w:tab w:val="left" w:pos="4395"/>
        </w:tabs>
        <w:spacing w:before="960" w:after="120"/>
        <w:ind w:left="-425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ab/>
      </w:r>
      <w:r w:rsidR="001D11C2" w:rsidRPr="001D60CF">
        <w:rPr>
          <w:rFonts w:ascii="Marianne" w:hAnsi="Marianne"/>
          <w:sz w:val="24"/>
          <w:szCs w:val="24"/>
        </w:rPr>
        <w:t>Fait à</w:t>
      </w:r>
      <w:r w:rsidR="001D11C2" w:rsidRPr="001D60CF">
        <w:rPr>
          <w:rFonts w:ascii="Calibri" w:hAnsi="Calibri" w:cs="Calibri"/>
          <w:sz w:val="24"/>
          <w:szCs w:val="24"/>
        </w:rPr>
        <w:t> </w:t>
      </w:r>
      <w:r w:rsidR="001D11C2" w:rsidRPr="001D60CF">
        <w:rPr>
          <w:rFonts w:ascii="Marianne" w:hAnsi="Marianne" w:cs="Marianne"/>
          <w:sz w:val="24"/>
          <w:szCs w:val="24"/>
        </w:rPr>
        <w:t>……………………………</w:t>
      </w:r>
      <w:r w:rsidR="001D11C2" w:rsidRPr="001D60CF">
        <w:rPr>
          <w:rFonts w:ascii="Marianne" w:hAnsi="Marianne"/>
          <w:sz w:val="24"/>
          <w:szCs w:val="24"/>
        </w:rPr>
        <w:t>.</w:t>
      </w:r>
    </w:p>
    <w:p w14:paraId="2A74D38F" w14:textId="77777777" w:rsidR="001D11C2" w:rsidRPr="001D60CF" w:rsidRDefault="009A0147" w:rsidP="00C755E3">
      <w:pPr>
        <w:tabs>
          <w:tab w:val="left" w:pos="4395"/>
        </w:tabs>
        <w:spacing w:before="240" w:after="120"/>
        <w:ind w:left="-425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ab/>
        <w:t>L</w:t>
      </w:r>
      <w:r w:rsidR="001D11C2" w:rsidRPr="001D60CF">
        <w:rPr>
          <w:rFonts w:ascii="Marianne" w:hAnsi="Marianne"/>
          <w:sz w:val="24"/>
          <w:szCs w:val="24"/>
        </w:rPr>
        <w:t>e</w:t>
      </w:r>
      <w:r w:rsidR="001D11C2" w:rsidRPr="001D60CF">
        <w:rPr>
          <w:rFonts w:ascii="Calibri" w:hAnsi="Calibri" w:cs="Calibri"/>
          <w:sz w:val="24"/>
          <w:szCs w:val="24"/>
        </w:rPr>
        <w:t> </w:t>
      </w:r>
      <w:r w:rsidR="007B79CF" w:rsidRPr="001D60CF">
        <w:rPr>
          <w:rFonts w:ascii="Marianne" w:hAnsi="Marianne"/>
          <w:sz w:val="24"/>
          <w:szCs w:val="24"/>
        </w:rPr>
        <w:t>___ / ___ / ______</w:t>
      </w:r>
    </w:p>
    <w:p w14:paraId="5EE4F06F" w14:textId="77777777" w:rsidR="001D11C2" w:rsidRPr="001D60CF" w:rsidRDefault="007B79CF" w:rsidP="009A0147">
      <w:pPr>
        <w:ind w:left="4963" w:firstLine="709"/>
        <w:jc w:val="both"/>
        <w:rPr>
          <w:rFonts w:ascii="Marianne" w:hAnsi="Marianne"/>
          <w:sz w:val="24"/>
          <w:szCs w:val="24"/>
        </w:rPr>
      </w:pPr>
      <w:r w:rsidRPr="001D60CF">
        <w:rPr>
          <w:rFonts w:ascii="Marianne" w:hAnsi="Marianne"/>
          <w:sz w:val="24"/>
          <w:szCs w:val="24"/>
        </w:rPr>
        <w:t>Signature</w:t>
      </w:r>
    </w:p>
    <w:sectPr w:rsidR="001D11C2" w:rsidRPr="001D60CF" w:rsidSect="000D542E">
      <w:headerReference w:type="first" r:id="rId6"/>
      <w:pgSz w:w="11906" w:h="16838"/>
      <w:pgMar w:top="1134" w:right="991" w:bottom="1134" w:left="25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95FC" w14:textId="77777777" w:rsidR="00DA040B" w:rsidRDefault="00DA040B">
      <w:r>
        <w:separator/>
      </w:r>
    </w:p>
  </w:endnote>
  <w:endnote w:type="continuationSeparator" w:id="0">
    <w:p w14:paraId="0D7FDD67" w14:textId="77777777" w:rsidR="00DA040B" w:rsidRDefault="00DA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DDB3" w14:textId="77777777" w:rsidR="00DA040B" w:rsidRDefault="00DA040B">
      <w:r>
        <w:rPr>
          <w:color w:val="000000"/>
        </w:rPr>
        <w:separator/>
      </w:r>
    </w:p>
  </w:footnote>
  <w:footnote w:type="continuationSeparator" w:id="0">
    <w:p w14:paraId="015F566F" w14:textId="77777777" w:rsidR="00DA040B" w:rsidRDefault="00DA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272B" w14:textId="77777777" w:rsidR="00792F77" w:rsidRDefault="00792F77" w:rsidP="00792F77">
    <w:pPr>
      <w:pStyle w:val="En-tte"/>
      <w:tabs>
        <w:tab w:val="left" w:pos="4536"/>
      </w:tabs>
      <w:ind w:left="-2127"/>
    </w:pPr>
    <w:r w:rsidRPr="00F46BB4">
      <w:rPr>
        <w:noProof/>
      </w:rPr>
      <w:drawing>
        <wp:inline distT="0" distB="0" distL="0" distR="0" wp14:anchorId="6DA69D0B" wp14:editId="2BE3B2A6">
          <wp:extent cx="2394000" cy="993600"/>
          <wp:effectExtent l="0" t="0" r="6350" b="0"/>
          <wp:docPr id="1" name="Image 1" descr="U:\profil\documents\Courrier\logoDSDEN_53_acNANTES_mai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rofil\documents\Courrier\logoDSDEN_53_acNANTES_mail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A5F3C" w14:textId="77777777" w:rsidR="00792F77" w:rsidRDefault="00792F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00"/>
    <w:rsid w:val="000101D1"/>
    <w:rsid w:val="00037F1A"/>
    <w:rsid w:val="000A7CE6"/>
    <w:rsid w:val="000D542E"/>
    <w:rsid w:val="000E1929"/>
    <w:rsid w:val="00160F6D"/>
    <w:rsid w:val="001D11C2"/>
    <w:rsid w:val="001D60CF"/>
    <w:rsid w:val="00213F43"/>
    <w:rsid w:val="0025703A"/>
    <w:rsid w:val="00286FF1"/>
    <w:rsid w:val="00375193"/>
    <w:rsid w:val="0050376B"/>
    <w:rsid w:val="00590677"/>
    <w:rsid w:val="005D07A1"/>
    <w:rsid w:val="005F6B48"/>
    <w:rsid w:val="00646FD0"/>
    <w:rsid w:val="006B1CBB"/>
    <w:rsid w:val="006C3BD4"/>
    <w:rsid w:val="006D3800"/>
    <w:rsid w:val="006F6F5F"/>
    <w:rsid w:val="007375C0"/>
    <w:rsid w:val="00743084"/>
    <w:rsid w:val="00745B72"/>
    <w:rsid w:val="00792F77"/>
    <w:rsid w:val="007B1A0E"/>
    <w:rsid w:val="007B79CF"/>
    <w:rsid w:val="00882F6A"/>
    <w:rsid w:val="009471AD"/>
    <w:rsid w:val="009A0147"/>
    <w:rsid w:val="00A42928"/>
    <w:rsid w:val="00BC68F0"/>
    <w:rsid w:val="00BD1E72"/>
    <w:rsid w:val="00C40003"/>
    <w:rsid w:val="00C755E3"/>
    <w:rsid w:val="00CE2A08"/>
    <w:rsid w:val="00DA040B"/>
    <w:rsid w:val="00EB0B5C"/>
    <w:rsid w:val="00EC294A"/>
    <w:rsid w:val="00F2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8AF31F"/>
  <w15:docId w15:val="{8BAF1E3C-4B27-4EFE-881D-41119C4D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1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37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280" w:lineRule="exact"/>
      <w:jc w:val="both"/>
    </w:pPr>
    <w:rPr>
      <w:rFonts w:ascii="Arial" w:hAnsi="Arial"/>
    </w:rPr>
  </w:style>
  <w:style w:type="character" w:customStyle="1" w:styleId="Titre2Car">
    <w:name w:val="Titre 2 Car"/>
    <w:basedOn w:val="Policepardfaut"/>
    <w:link w:val="Titre2"/>
    <w:uiPriority w:val="9"/>
    <w:semiHidden/>
    <w:rsid w:val="001D1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037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n-tteCar">
    <w:name w:val="En-tête Car"/>
    <w:basedOn w:val="Policepardfaut"/>
    <w:link w:val="En-tte"/>
    <w:uiPriority w:val="99"/>
    <w:rsid w:val="0079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eur\AppData\Roaming\Microsoft\Templates\Courrier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2017.dotx</Template>
  <TotalTime>1</TotalTime>
  <Pages>1</Pages>
  <Words>115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creator>poste17</dc:creator>
  <cp:lastModifiedBy>Bellanger Karine</cp:lastModifiedBy>
  <cp:revision>2</cp:revision>
  <cp:lastPrinted>2018-01-16T13:32:00Z</cp:lastPrinted>
  <dcterms:created xsi:type="dcterms:W3CDTF">2025-01-31T09:57:00Z</dcterms:created>
  <dcterms:modified xsi:type="dcterms:W3CDTF">2025-01-31T09:57:00Z</dcterms:modified>
</cp:coreProperties>
</file>